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9CCFF"/>
  <w:body>
    <w:p w:rsidR="00447BB7" w:rsidRDefault="00447BB7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IDRÆTSKONTORET</w:t>
      </w:r>
    </w:p>
    <w:p w:rsidR="00447BB7" w:rsidRDefault="006A016E">
      <w:pPr>
        <w:jc w:val="right"/>
        <w:rPr>
          <w:b/>
          <w:sz w:val="14"/>
        </w:rPr>
      </w:pPr>
      <w:r>
        <w:rPr>
          <w:b/>
          <w:sz w:val="28"/>
        </w:rPr>
        <w:fldChar w:fldCharType="begin"/>
      </w:r>
      <w:r w:rsidR="00447BB7">
        <w:rPr>
          <w:b/>
          <w:sz w:val="28"/>
        </w:rPr>
        <w:instrText xml:space="preserve"> TIME \@ "d. MMMM yyyy" </w:instrText>
      </w:r>
      <w:r>
        <w:rPr>
          <w:b/>
          <w:sz w:val="28"/>
        </w:rPr>
        <w:fldChar w:fldCharType="separate"/>
      </w:r>
      <w:r w:rsidR="00786520">
        <w:rPr>
          <w:b/>
          <w:noProof/>
          <w:sz w:val="28"/>
        </w:rPr>
        <w:t>6. februar 2020</w:t>
      </w:r>
      <w:r>
        <w:rPr>
          <w:b/>
          <w:sz w:val="28"/>
        </w:rPr>
        <w:fldChar w:fldCharType="end"/>
      </w:r>
    </w:p>
    <w:p w:rsidR="00CB76C1" w:rsidRDefault="00CB76C1">
      <w:pPr>
        <w:jc w:val="center"/>
        <w:rPr>
          <w:b/>
          <w:u w:val="single"/>
        </w:rPr>
      </w:pPr>
    </w:p>
    <w:p w:rsidR="00CB76C1" w:rsidRDefault="00CB76C1" w:rsidP="00CB76C1">
      <w:pPr>
        <w:pStyle w:val="Heading3"/>
        <w:rPr>
          <w:sz w:val="44"/>
        </w:rPr>
      </w:pPr>
      <w:r>
        <w:rPr>
          <w:sz w:val="44"/>
        </w:rPr>
        <w:t xml:space="preserve">IDRÆTSMEDDELELSE NR </w:t>
      </w:r>
      <w:r w:rsidR="001F32B6">
        <w:rPr>
          <w:sz w:val="44"/>
        </w:rPr>
        <w:t>1</w:t>
      </w:r>
      <w:r>
        <w:rPr>
          <w:sz w:val="44"/>
        </w:rPr>
        <w:t xml:space="preserve"> </w:t>
      </w:r>
      <w:r w:rsidR="001F32B6">
        <w:rPr>
          <w:sz w:val="44"/>
        </w:rPr>
        <w:t>2020</w:t>
      </w:r>
    </w:p>
    <w:p w:rsidR="00CB76C1" w:rsidRDefault="00CB76C1">
      <w:pPr>
        <w:jc w:val="center"/>
        <w:rPr>
          <w:b/>
          <w:u w:val="single"/>
        </w:rPr>
      </w:pPr>
    </w:p>
    <w:p w:rsidR="003D5AAE" w:rsidRPr="001932E2" w:rsidRDefault="003D5AAE">
      <w:pPr>
        <w:jc w:val="center"/>
        <w:rPr>
          <w:b/>
        </w:rPr>
      </w:pPr>
    </w:p>
    <w:p w:rsidR="00447BB7" w:rsidRDefault="00CB76C1" w:rsidP="00BC0A48">
      <w:pPr>
        <w:pStyle w:val="Heading2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INDBYDELSER</w:t>
      </w:r>
    </w:p>
    <w:p w:rsidR="00CB76C1" w:rsidRPr="00CB76C1" w:rsidRDefault="00CB76C1" w:rsidP="00CB76C1"/>
    <w:p w:rsidR="00447BB7" w:rsidRDefault="000020C7" w:rsidP="001F32B6">
      <w:pPr>
        <w:pStyle w:val="Heading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Hærens Golfmesterskab </w:t>
      </w:r>
      <w:r w:rsidR="001F32B6">
        <w:rPr>
          <w:b/>
          <w:sz w:val="36"/>
          <w:szCs w:val="36"/>
        </w:rPr>
        <w:t>2020</w:t>
      </w:r>
    </w:p>
    <w:p w:rsidR="001F32B6" w:rsidRDefault="001F32B6" w:rsidP="001F32B6"/>
    <w:p w:rsidR="001F32B6" w:rsidRPr="001F32B6" w:rsidRDefault="001F32B6" w:rsidP="001F32B6"/>
    <w:p w:rsidR="001F32B6" w:rsidRDefault="001F32B6" w:rsidP="001F32B6">
      <w:r>
        <w:t>Idrætsforeningen Skive Garnison indbyder herved til Hærmesterskabet i golf 2020.</w:t>
      </w:r>
    </w:p>
    <w:p w:rsidR="001F32B6" w:rsidRDefault="001F32B6" w:rsidP="001F32B6"/>
    <w:p w:rsidR="001F32B6" w:rsidRDefault="001F32B6" w:rsidP="001F32B6"/>
    <w:p w:rsidR="001F32B6" w:rsidRDefault="001F32B6" w:rsidP="001F32B6">
      <w:r>
        <w:t>Tid og sted</w:t>
      </w:r>
    </w:p>
    <w:p w:rsidR="001F32B6" w:rsidRDefault="001F32B6" w:rsidP="001F32B6"/>
    <w:p w:rsidR="001F32B6" w:rsidRDefault="001F32B6" w:rsidP="001F32B6">
      <w:r>
        <w:t>Fredag d. 22.maj 2020, med gunstart kl. 1000.</w:t>
      </w:r>
    </w:p>
    <w:p w:rsidR="001F32B6" w:rsidRDefault="001F32B6" w:rsidP="001F32B6">
      <w:r>
        <w:t>Rold Skov Golfklub, Golfvej 1, 9520 Skørping</w:t>
      </w:r>
    </w:p>
    <w:p w:rsidR="001F32B6" w:rsidRDefault="001F32B6" w:rsidP="001F32B6"/>
    <w:p w:rsidR="001F32B6" w:rsidRDefault="001F32B6" w:rsidP="001F32B6">
      <w:r>
        <w:t>Deltagerbetaling</w:t>
      </w:r>
    </w:p>
    <w:p w:rsidR="001F32B6" w:rsidRDefault="001F32B6" w:rsidP="001F32B6"/>
    <w:p w:rsidR="001F32B6" w:rsidRDefault="001F32B6" w:rsidP="001F32B6">
      <w:r>
        <w:t xml:space="preserve">Deltagergebyr andrager kr. 350,- som inkluderer </w:t>
      </w:r>
      <w:proofErr w:type="spellStart"/>
      <w:r>
        <w:t>greenfee</w:t>
      </w:r>
      <w:proofErr w:type="spellEnd"/>
      <w:r>
        <w:t xml:space="preserve"> (ingen rabatordninger!), frokost, range bolde og deltagelse i </w:t>
      </w:r>
      <w:proofErr w:type="spellStart"/>
      <w:r>
        <w:t>stablefordturneringen</w:t>
      </w:r>
      <w:proofErr w:type="spellEnd"/>
      <w:r>
        <w:t>. Drikkevarer er for egen regning.</w:t>
      </w:r>
    </w:p>
    <w:p w:rsidR="001F32B6" w:rsidRDefault="001F32B6" w:rsidP="001F32B6"/>
    <w:p w:rsidR="001F32B6" w:rsidRDefault="001F32B6" w:rsidP="001F32B6">
      <w:r>
        <w:t xml:space="preserve">Tilmelding </w:t>
      </w:r>
    </w:p>
    <w:p w:rsidR="001F32B6" w:rsidRDefault="001F32B6" w:rsidP="001F32B6"/>
    <w:p w:rsidR="001F32B6" w:rsidRDefault="001F32B6" w:rsidP="001F32B6">
      <w:r>
        <w:t xml:space="preserve">Deltagere tilmelder sig enkeltvis via </w:t>
      </w:r>
      <w:proofErr w:type="spellStart"/>
      <w:r>
        <w:t>Golfbox</w:t>
      </w:r>
      <w:proofErr w:type="spellEnd"/>
      <w:r>
        <w:t xml:space="preserve">. Turneringen kan findes i </w:t>
      </w:r>
      <w:proofErr w:type="spellStart"/>
      <w:r>
        <w:t>Golfbox</w:t>
      </w:r>
      <w:proofErr w:type="spellEnd"/>
      <w:r>
        <w:t xml:space="preserve"> under faneblad ”Turneringer”. Søg på ”Rold skov golfklub” og find ”Hærmesterskabet 2020”. Tilmelding forventes åben fra ultimo januar.</w:t>
      </w:r>
    </w:p>
    <w:p w:rsidR="001F32B6" w:rsidRDefault="001F32B6" w:rsidP="001F32B6"/>
    <w:p w:rsidR="001F32B6" w:rsidRDefault="001F32B6" w:rsidP="001F32B6">
      <w:r>
        <w:t xml:space="preserve">Seneste tilmelding og betaling er 30. april 2020. Tilmeldingen er bindende og foretages enkeltvis ved at overføre kr. 350,- til nedenstående konto </w:t>
      </w:r>
    </w:p>
    <w:p w:rsidR="001F32B6" w:rsidRDefault="001F32B6" w:rsidP="001F32B6"/>
    <w:p w:rsidR="001F32B6" w:rsidRDefault="001F32B6" w:rsidP="001F32B6"/>
    <w:p w:rsidR="001F32B6" w:rsidRDefault="001F32B6" w:rsidP="001F32B6">
      <w:proofErr w:type="spellStart"/>
      <w:r>
        <w:t>Reg</w:t>
      </w:r>
      <w:proofErr w:type="spellEnd"/>
      <w:r>
        <w:t>. 8502 konto nr. 2684405996</w:t>
      </w:r>
    </w:p>
    <w:p w:rsidR="001F32B6" w:rsidRDefault="001F32B6" w:rsidP="001F32B6"/>
    <w:p w:rsidR="001F32B6" w:rsidRDefault="001F32B6" w:rsidP="001F32B6"/>
    <w:p w:rsidR="001F32B6" w:rsidRPr="001F32B6" w:rsidRDefault="001F32B6" w:rsidP="001F32B6">
      <w:pPr>
        <w:rPr>
          <w:color w:val="FF0000"/>
        </w:rPr>
      </w:pPr>
      <w:r w:rsidRPr="001F32B6">
        <w:rPr>
          <w:color w:val="FF0000"/>
        </w:rPr>
        <w:t>Gebyr tilbagebetales ikke ved udeblivelse, ligesom kontant betaling på matchdagen ikke accepteres.</w:t>
      </w:r>
    </w:p>
    <w:p w:rsidR="001F32B6" w:rsidRDefault="001F32B6" w:rsidP="001F32B6"/>
    <w:p w:rsidR="001F32B6" w:rsidRDefault="001F32B6" w:rsidP="001F32B6">
      <w:r>
        <w:t>Praktiske oplysninger</w:t>
      </w:r>
    </w:p>
    <w:p w:rsidR="001F32B6" w:rsidRDefault="001F32B6" w:rsidP="001F32B6"/>
    <w:p w:rsidR="001F32B6" w:rsidRDefault="001F32B6" w:rsidP="001F32B6">
      <w:proofErr w:type="spellStart"/>
      <w:r>
        <w:t>Driving</w:t>
      </w:r>
      <w:proofErr w:type="spellEnd"/>
      <w:r>
        <w:t xml:space="preserve"> range er åben for deltagerne fra kl. 0800. inkl. frie bolde.</w:t>
      </w:r>
    </w:p>
    <w:p w:rsidR="001F32B6" w:rsidRDefault="001F32B6" w:rsidP="001F32B6">
      <w:r>
        <w:t>Fælles velkomst i klubhuset kl. 0915.</w:t>
      </w:r>
    </w:p>
    <w:p w:rsidR="001F32B6" w:rsidRDefault="001F32B6" w:rsidP="001F32B6">
      <w:r>
        <w:t>Gunstart kl. 1000.</w:t>
      </w:r>
    </w:p>
    <w:p w:rsidR="001F32B6" w:rsidRDefault="001F32B6" w:rsidP="001F32B6">
      <w:r>
        <w:t>Frokost og præ</w:t>
      </w:r>
      <w:r w:rsidR="0006354C">
        <w:t>mieoverrækkelse fra ca. 1500.</w:t>
      </w:r>
    </w:p>
    <w:p w:rsidR="001F32B6" w:rsidRDefault="001F32B6" w:rsidP="001F32B6"/>
    <w:p w:rsidR="001F32B6" w:rsidRDefault="001F32B6" w:rsidP="001F32B6"/>
    <w:p w:rsidR="001F32B6" w:rsidRDefault="001F32B6" w:rsidP="001F32B6">
      <w:r>
        <w:t xml:space="preserve">Husk i forbindelse med betalingen at angive DGU nr., fulde navn, samt telefonnr. Send evt. mail til </w:t>
      </w:r>
      <w:hyperlink r:id="rId7" w:history="1">
        <w:r w:rsidRPr="001916D7">
          <w:rPr>
            <w:rStyle w:val="Hyperlink"/>
          </w:rPr>
          <w:t>igr-3b-s70c@mil.dk</w:t>
        </w:r>
      </w:hyperlink>
    </w:p>
    <w:p w:rsidR="001F32B6" w:rsidRDefault="001F32B6" w:rsidP="001F32B6"/>
    <w:p w:rsidR="001F32B6" w:rsidRDefault="001F32B6" w:rsidP="001F32B6">
      <w:pPr>
        <w:rPr>
          <w:rFonts w:cs="Arial"/>
          <w:bCs/>
          <w:szCs w:val="24"/>
        </w:rPr>
      </w:pPr>
    </w:p>
    <w:p w:rsidR="001F32B6" w:rsidRPr="001F32B6" w:rsidRDefault="001F32B6" w:rsidP="001F32B6">
      <w:pPr>
        <w:rPr>
          <w:rFonts w:cs="Arial"/>
          <w:bCs/>
          <w:szCs w:val="24"/>
        </w:rPr>
      </w:pPr>
      <w:r w:rsidRPr="001F32B6">
        <w:rPr>
          <w:rFonts w:cs="Arial"/>
          <w:bCs/>
          <w:szCs w:val="24"/>
        </w:rPr>
        <w:t>Prøvespil/overnatning</w:t>
      </w:r>
    </w:p>
    <w:p w:rsidR="001F32B6" w:rsidRPr="001F32B6" w:rsidRDefault="001F32B6" w:rsidP="001F32B6">
      <w:pPr>
        <w:rPr>
          <w:rFonts w:cs="Arial"/>
          <w:bCs/>
          <w:szCs w:val="24"/>
        </w:rPr>
      </w:pPr>
    </w:p>
    <w:p w:rsidR="001F32B6" w:rsidRPr="001F32B6" w:rsidRDefault="001F32B6" w:rsidP="001F32B6">
      <w:pPr>
        <w:rPr>
          <w:rFonts w:cs="Arial"/>
          <w:bCs/>
          <w:szCs w:val="24"/>
        </w:rPr>
      </w:pPr>
      <w:r w:rsidRPr="001F32B6">
        <w:rPr>
          <w:rFonts w:cs="Arial"/>
          <w:bCs/>
          <w:szCs w:val="24"/>
        </w:rPr>
        <w:t xml:space="preserve">Der er mulighed for prøvespil dagen før til ½ </w:t>
      </w:r>
      <w:proofErr w:type="spellStart"/>
      <w:r w:rsidRPr="001F32B6">
        <w:rPr>
          <w:rFonts w:cs="Arial"/>
          <w:bCs/>
          <w:szCs w:val="24"/>
        </w:rPr>
        <w:t>greenfee</w:t>
      </w:r>
      <w:proofErr w:type="spellEnd"/>
      <w:r w:rsidRPr="001F32B6">
        <w:rPr>
          <w:rFonts w:cs="Arial"/>
          <w:bCs/>
          <w:szCs w:val="24"/>
        </w:rPr>
        <w:t xml:space="preserve"> af normal </w:t>
      </w:r>
      <w:proofErr w:type="spellStart"/>
      <w:r w:rsidRPr="001F32B6">
        <w:rPr>
          <w:rFonts w:cs="Arial"/>
          <w:bCs/>
          <w:szCs w:val="24"/>
        </w:rPr>
        <w:t>greenfee</w:t>
      </w:r>
      <w:proofErr w:type="spellEnd"/>
      <w:r w:rsidRPr="001F32B6">
        <w:rPr>
          <w:rFonts w:cs="Arial"/>
          <w:bCs/>
          <w:szCs w:val="24"/>
        </w:rPr>
        <w:t>. Booking sker direkte til Rold Skov Golfklub. Der oplyses navn og ”Hærmesterskab”</w:t>
      </w:r>
    </w:p>
    <w:p w:rsidR="001F32B6" w:rsidRPr="001F32B6" w:rsidRDefault="001F32B6" w:rsidP="001F32B6">
      <w:pPr>
        <w:rPr>
          <w:rFonts w:cs="Arial"/>
          <w:bCs/>
          <w:szCs w:val="24"/>
        </w:rPr>
      </w:pPr>
    </w:p>
    <w:p w:rsidR="001F32B6" w:rsidRPr="001F32B6" w:rsidRDefault="001F32B6" w:rsidP="001F32B6">
      <w:pPr>
        <w:rPr>
          <w:rFonts w:cs="Arial"/>
          <w:bCs/>
          <w:szCs w:val="24"/>
        </w:rPr>
      </w:pPr>
      <w:r w:rsidRPr="001F32B6">
        <w:rPr>
          <w:rFonts w:cs="Arial"/>
          <w:bCs/>
          <w:szCs w:val="24"/>
        </w:rPr>
        <w:t>Rold skov golfklub har ikke mulighed for indkvartering, men det er muligt at have egen campingvogn med, som kan opstille ved golfbanen.</w:t>
      </w:r>
    </w:p>
    <w:p w:rsidR="001F32B6" w:rsidRPr="001F32B6" w:rsidRDefault="001F32B6" w:rsidP="001F32B6">
      <w:pPr>
        <w:rPr>
          <w:rFonts w:cs="Arial"/>
          <w:bCs/>
          <w:szCs w:val="24"/>
        </w:rPr>
      </w:pPr>
    </w:p>
    <w:p w:rsidR="001F32B6" w:rsidRPr="001F32B6" w:rsidRDefault="001F32B6" w:rsidP="001F32B6">
      <w:pPr>
        <w:rPr>
          <w:rFonts w:cs="Arial"/>
          <w:bCs/>
          <w:szCs w:val="24"/>
        </w:rPr>
      </w:pPr>
      <w:r w:rsidRPr="001F32B6">
        <w:rPr>
          <w:rFonts w:cs="Arial"/>
          <w:bCs/>
          <w:szCs w:val="24"/>
        </w:rPr>
        <w:t xml:space="preserve">Der forefindes derudover militære overnatningsmuligheder (for egen regning) på Aalborg Kaserner og Flyvestation Aalborg hhv. 40 og 48 km fra golfbanen. </w:t>
      </w:r>
    </w:p>
    <w:p w:rsidR="001F32B6" w:rsidRPr="001F32B6" w:rsidRDefault="001F32B6" w:rsidP="001F32B6">
      <w:pPr>
        <w:rPr>
          <w:rFonts w:cs="Arial"/>
          <w:bCs/>
          <w:szCs w:val="24"/>
        </w:rPr>
      </w:pPr>
    </w:p>
    <w:p w:rsidR="001F32B6" w:rsidRPr="001F32B6" w:rsidRDefault="001F32B6" w:rsidP="001F32B6">
      <w:pPr>
        <w:rPr>
          <w:rFonts w:cs="Arial"/>
          <w:bCs/>
          <w:szCs w:val="24"/>
        </w:rPr>
      </w:pPr>
    </w:p>
    <w:p w:rsidR="001F32B6" w:rsidRPr="001F32B6" w:rsidRDefault="001F32B6" w:rsidP="001F32B6">
      <w:pPr>
        <w:rPr>
          <w:rFonts w:cs="Arial"/>
          <w:bCs/>
          <w:szCs w:val="24"/>
        </w:rPr>
      </w:pPr>
    </w:p>
    <w:p w:rsidR="001F32B6" w:rsidRPr="001F32B6" w:rsidRDefault="001F32B6" w:rsidP="001F32B6">
      <w:pPr>
        <w:rPr>
          <w:rFonts w:cs="Arial"/>
          <w:bCs/>
          <w:szCs w:val="24"/>
        </w:rPr>
      </w:pPr>
    </w:p>
    <w:p w:rsidR="001F32B6" w:rsidRPr="001F32B6" w:rsidRDefault="001F32B6" w:rsidP="001F32B6">
      <w:pPr>
        <w:rPr>
          <w:rFonts w:cs="Arial"/>
          <w:bCs/>
          <w:szCs w:val="24"/>
        </w:rPr>
      </w:pPr>
      <w:r w:rsidRPr="001F32B6">
        <w:rPr>
          <w:rFonts w:cs="Arial"/>
          <w:bCs/>
          <w:szCs w:val="24"/>
        </w:rPr>
        <w:t>Venlig hilsen</w:t>
      </w:r>
    </w:p>
    <w:p w:rsidR="001F32B6" w:rsidRPr="001F32B6" w:rsidRDefault="001F32B6" w:rsidP="001F32B6">
      <w:pPr>
        <w:rPr>
          <w:rFonts w:cs="Arial"/>
          <w:bCs/>
          <w:szCs w:val="24"/>
        </w:rPr>
      </w:pPr>
    </w:p>
    <w:p w:rsidR="001F32B6" w:rsidRPr="001F32B6" w:rsidRDefault="001F32B6" w:rsidP="001F32B6">
      <w:pPr>
        <w:rPr>
          <w:rFonts w:cs="Arial"/>
          <w:bCs/>
          <w:szCs w:val="24"/>
        </w:rPr>
      </w:pPr>
      <w:r w:rsidRPr="001F32B6">
        <w:rPr>
          <w:rFonts w:cs="Arial"/>
          <w:bCs/>
          <w:szCs w:val="24"/>
        </w:rPr>
        <w:t>Jesper Fly Sindberg</w:t>
      </w:r>
    </w:p>
    <w:p w:rsidR="001F32B6" w:rsidRPr="001F32B6" w:rsidRDefault="001F32B6" w:rsidP="001F32B6">
      <w:pPr>
        <w:rPr>
          <w:rFonts w:cs="Arial"/>
          <w:bCs/>
          <w:szCs w:val="24"/>
        </w:rPr>
      </w:pPr>
      <w:r w:rsidRPr="001F32B6">
        <w:rPr>
          <w:rFonts w:cs="Arial"/>
          <w:bCs/>
          <w:szCs w:val="24"/>
        </w:rPr>
        <w:t>Formand, ISG Golf</w:t>
      </w:r>
    </w:p>
    <w:p w:rsidR="001F32B6" w:rsidRPr="001F32B6" w:rsidRDefault="001F32B6" w:rsidP="001F32B6">
      <w:pPr>
        <w:rPr>
          <w:rFonts w:cs="Arial"/>
          <w:bCs/>
          <w:szCs w:val="24"/>
        </w:rPr>
      </w:pPr>
    </w:p>
    <w:p w:rsidR="000020C7" w:rsidRPr="001F32B6" w:rsidRDefault="000020C7" w:rsidP="001F32B6">
      <w:pPr>
        <w:rPr>
          <w:rFonts w:cs="Arial"/>
          <w:szCs w:val="24"/>
        </w:rPr>
      </w:pPr>
    </w:p>
    <w:p w:rsidR="000020C7" w:rsidRDefault="000020C7" w:rsidP="000020C7">
      <w:pPr>
        <w:rPr>
          <w:rFonts w:cs="Arial"/>
          <w:szCs w:val="24"/>
        </w:rPr>
      </w:pPr>
    </w:p>
    <w:p w:rsidR="000020C7" w:rsidRDefault="000020C7" w:rsidP="000020C7">
      <w:pPr>
        <w:rPr>
          <w:rFonts w:cs="Arial"/>
          <w:szCs w:val="24"/>
        </w:rPr>
      </w:pPr>
    </w:p>
    <w:p w:rsidR="0037173F" w:rsidRDefault="0037173F" w:rsidP="0027378B">
      <w:pPr>
        <w:rPr>
          <w:szCs w:val="24"/>
        </w:rPr>
      </w:pPr>
    </w:p>
    <w:p w:rsidR="00BD7B6D" w:rsidRDefault="00BD7B6D" w:rsidP="00BD7B6D">
      <w:pPr>
        <w:jc w:val="center"/>
        <w:rPr>
          <w:rFonts w:ascii="Bernard MT Condensed" w:hAnsi="Bernard MT Condensed" w:cs="Arial"/>
          <w:szCs w:val="24"/>
        </w:rPr>
      </w:pPr>
      <w:r>
        <w:rPr>
          <w:rFonts w:ascii="Bernard MT Condensed" w:hAnsi="Bernard MT Condensed" w:cs="Arial"/>
          <w:szCs w:val="24"/>
        </w:rPr>
        <w:t>L. Frederiksen</w:t>
      </w:r>
    </w:p>
    <w:p w:rsidR="00BD7B6D" w:rsidRDefault="001F32B6" w:rsidP="00BD7B6D">
      <w:pPr>
        <w:jc w:val="center"/>
        <w:rPr>
          <w:rFonts w:ascii="Bernard MT Condensed" w:hAnsi="Bernard MT Condensed" w:cs="Arial"/>
          <w:szCs w:val="24"/>
        </w:rPr>
      </w:pPr>
      <w:r>
        <w:rPr>
          <w:rFonts w:ascii="Bernard MT Condensed" w:hAnsi="Bernard MT Condensed" w:cs="Arial"/>
          <w:szCs w:val="24"/>
        </w:rPr>
        <w:t>Byg 9 rum 120x</w:t>
      </w:r>
    </w:p>
    <w:p w:rsidR="00B8031C" w:rsidRDefault="001F32B6" w:rsidP="00BD7B6D">
      <w:pPr>
        <w:ind w:left="3912"/>
        <w:rPr>
          <w:rFonts w:ascii="Bernard MT Condensed" w:hAnsi="Bernard MT Condensed" w:cs="Arial"/>
          <w:szCs w:val="24"/>
        </w:rPr>
      </w:pPr>
      <w:r>
        <w:rPr>
          <w:rFonts w:ascii="Bernard MT Condensed" w:hAnsi="Bernard MT Condensed" w:cs="Arial"/>
          <w:szCs w:val="24"/>
        </w:rPr>
        <w:t xml:space="preserve">       72 82 50 17</w:t>
      </w:r>
    </w:p>
    <w:p w:rsidR="00BD7B6D" w:rsidRDefault="00BD7B6D" w:rsidP="00BD7B6D">
      <w:pPr>
        <w:ind w:left="3912"/>
        <w:rPr>
          <w:rFonts w:ascii="Bernard MT Condensed" w:hAnsi="Bernard MT Condensed" w:cs="Arial"/>
          <w:szCs w:val="24"/>
        </w:rPr>
      </w:pPr>
    </w:p>
    <w:p w:rsidR="00F223F4" w:rsidRDefault="00F223F4" w:rsidP="00BD7B6D">
      <w:pPr>
        <w:rPr>
          <w:szCs w:val="24"/>
        </w:rPr>
      </w:pPr>
    </w:p>
    <w:p w:rsidR="00F223F4" w:rsidRDefault="00F223F4" w:rsidP="00BD7B6D">
      <w:pPr>
        <w:rPr>
          <w:szCs w:val="24"/>
        </w:rPr>
      </w:pPr>
    </w:p>
    <w:p w:rsidR="00433E70" w:rsidRDefault="00433E70" w:rsidP="00BD7B6D">
      <w:pPr>
        <w:rPr>
          <w:szCs w:val="24"/>
        </w:rPr>
      </w:pPr>
    </w:p>
    <w:p w:rsidR="00433E70" w:rsidRDefault="00433E70" w:rsidP="00BD7B6D">
      <w:pPr>
        <w:rPr>
          <w:szCs w:val="24"/>
        </w:rPr>
      </w:pPr>
    </w:p>
    <w:p w:rsidR="00BD7B6D" w:rsidRDefault="00BD7B6D" w:rsidP="00BD7B6D">
      <w:pPr>
        <w:ind w:left="3912"/>
        <w:rPr>
          <w:rFonts w:ascii="Bernard MT Condensed" w:hAnsi="Bernard MT Condensed" w:cs="Arial"/>
          <w:szCs w:val="24"/>
        </w:rPr>
      </w:pPr>
    </w:p>
    <w:p w:rsidR="00433E70" w:rsidRDefault="00433E70" w:rsidP="00BD7B6D">
      <w:pPr>
        <w:ind w:left="3912"/>
        <w:rPr>
          <w:rFonts w:ascii="Bernard MT Condensed" w:hAnsi="Bernard MT Condensed" w:cs="Arial"/>
          <w:szCs w:val="24"/>
        </w:rPr>
      </w:pPr>
    </w:p>
    <w:p w:rsidR="00BD7B6D" w:rsidRDefault="00BD7B6D" w:rsidP="00BD7B6D">
      <w:pPr>
        <w:ind w:left="3912"/>
        <w:rPr>
          <w:szCs w:val="24"/>
        </w:rPr>
      </w:pPr>
    </w:p>
    <w:p w:rsidR="00077783" w:rsidRDefault="00077783" w:rsidP="00554DF9">
      <w:pPr>
        <w:jc w:val="center"/>
        <w:rPr>
          <w:szCs w:val="24"/>
        </w:rPr>
      </w:pPr>
    </w:p>
    <w:sectPr w:rsidR="00077783" w:rsidSect="006C666A">
      <w:headerReference w:type="default" r:id="rId8"/>
      <w:pgSz w:w="11906" w:h="16838" w:code="9"/>
      <w:pgMar w:top="1418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D2" w:rsidRDefault="00A53DD2">
      <w:r>
        <w:separator/>
      </w:r>
    </w:p>
  </w:endnote>
  <w:endnote w:type="continuationSeparator" w:id="0">
    <w:p w:rsidR="00A53DD2" w:rsidRDefault="00A5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D2" w:rsidRDefault="00A53DD2">
      <w:r>
        <w:separator/>
      </w:r>
    </w:p>
  </w:footnote>
  <w:footnote w:type="continuationSeparator" w:id="0">
    <w:p w:rsidR="00A53DD2" w:rsidRDefault="00A53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3F" w:rsidRDefault="0061603F">
    <w:pPr>
      <w:pStyle w:val="Header"/>
    </w:pPr>
  </w:p>
  <w:p w:rsidR="0061603F" w:rsidRDefault="0061603F">
    <w:pPr>
      <w:pStyle w:val="Header"/>
    </w:pPr>
  </w:p>
  <w:p w:rsidR="0061603F" w:rsidRDefault="0061603F">
    <w:pPr>
      <w:pStyle w:val="Header"/>
    </w:pPr>
  </w:p>
  <w:p w:rsidR="0061603F" w:rsidRDefault="0061603F">
    <w:pPr>
      <w:pStyle w:val="Header"/>
    </w:pPr>
  </w:p>
  <w:p w:rsidR="0061603F" w:rsidRDefault="006160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941D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45A8A7E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402D69"/>
    <w:multiLevelType w:val="hybridMultilevel"/>
    <w:tmpl w:val="0658E24A"/>
    <w:lvl w:ilvl="0" w:tplc="0B40150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0F9"/>
    <w:multiLevelType w:val="hybridMultilevel"/>
    <w:tmpl w:val="A89A92B0"/>
    <w:lvl w:ilvl="0" w:tplc="9FF4CEDE">
      <w:start w:val="1930"/>
      <w:numFmt w:val="decimal"/>
      <w:lvlText w:val="%1-"/>
      <w:lvlJc w:val="left"/>
      <w:pPr>
        <w:tabs>
          <w:tab w:val="num" w:pos="1836"/>
        </w:tabs>
        <w:ind w:left="1836" w:hanging="141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656"/>
        </w:tabs>
        <w:ind w:left="656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376"/>
        </w:tabs>
        <w:ind w:left="137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096"/>
        </w:tabs>
        <w:ind w:left="209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2816"/>
        </w:tabs>
        <w:ind w:left="281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256"/>
        </w:tabs>
        <w:ind w:left="425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4976"/>
        </w:tabs>
        <w:ind w:left="497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5696"/>
        </w:tabs>
        <w:ind w:left="5696" w:hanging="180"/>
      </w:pPr>
    </w:lvl>
  </w:abstractNum>
  <w:abstractNum w:abstractNumId="4" w15:restartNumberingAfterBreak="0">
    <w:nsid w:val="11411690"/>
    <w:multiLevelType w:val="hybridMultilevel"/>
    <w:tmpl w:val="9E943E5A"/>
    <w:lvl w:ilvl="0" w:tplc="FB9EA112">
      <w:start w:val="9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19075F5D"/>
    <w:multiLevelType w:val="hybridMultilevel"/>
    <w:tmpl w:val="04E625F6"/>
    <w:lvl w:ilvl="0" w:tplc="5204C82E">
      <w:start w:val="1"/>
      <w:numFmt w:val="lowerLetter"/>
      <w:lvlText w:val="%1.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7341E1B"/>
    <w:multiLevelType w:val="hybridMultilevel"/>
    <w:tmpl w:val="4EA20824"/>
    <w:lvl w:ilvl="0" w:tplc="0406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73B44A4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EB67AF"/>
    <w:multiLevelType w:val="hybridMultilevel"/>
    <w:tmpl w:val="E23814E8"/>
    <w:lvl w:ilvl="0" w:tplc="040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AE7D66"/>
    <w:multiLevelType w:val="hybridMultilevel"/>
    <w:tmpl w:val="27D8EB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B49DD"/>
    <w:multiLevelType w:val="hybridMultilevel"/>
    <w:tmpl w:val="B03EAB00"/>
    <w:lvl w:ilvl="0" w:tplc="0406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B0BFF"/>
    <w:multiLevelType w:val="hybridMultilevel"/>
    <w:tmpl w:val="0C661F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9D016C"/>
    <w:multiLevelType w:val="hybridMultilevel"/>
    <w:tmpl w:val="66ECE56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34AEB"/>
    <w:multiLevelType w:val="hybridMultilevel"/>
    <w:tmpl w:val="709475F6"/>
    <w:lvl w:ilvl="0" w:tplc="A75A98B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50375"/>
    <w:multiLevelType w:val="hybridMultilevel"/>
    <w:tmpl w:val="8C52CD6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B74B4"/>
    <w:multiLevelType w:val="hybridMultilevel"/>
    <w:tmpl w:val="E22674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40C6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321BC2"/>
    <w:multiLevelType w:val="hybridMultilevel"/>
    <w:tmpl w:val="88408084"/>
    <w:lvl w:ilvl="0" w:tplc="8D8A6A38">
      <w:start w:val="28"/>
      <w:numFmt w:val="bullet"/>
      <w:lvlText w:val="-"/>
      <w:lvlJc w:val="left"/>
      <w:pPr>
        <w:tabs>
          <w:tab w:val="num" w:pos="3621"/>
        </w:tabs>
        <w:ind w:left="3621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B4AF1"/>
    <w:multiLevelType w:val="hybridMultilevel"/>
    <w:tmpl w:val="D734838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E75E0"/>
    <w:multiLevelType w:val="hybridMultilevel"/>
    <w:tmpl w:val="B5680D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C5DE6"/>
    <w:multiLevelType w:val="hybridMultilevel"/>
    <w:tmpl w:val="F13C2E08"/>
    <w:lvl w:ilvl="0" w:tplc="A732D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 w15:restartNumberingAfterBreak="0">
    <w:nsid w:val="7CAA58C3"/>
    <w:multiLevelType w:val="singleLevel"/>
    <w:tmpl w:val="3E3AB5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7D5A4769"/>
    <w:multiLevelType w:val="hybridMultilevel"/>
    <w:tmpl w:val="86E810D6"/>
    <w:lvl w:ilvl="0" w:tplc="0406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10"/>
  </w:num>
  <w:num w:numId="5">
    <w:abstractNumId w:val="17"/>
  </w:num>
  <w:num w:numId="6">
    <w:abstractNumId w:val="2"/>
  </w:num>
  <w:num w:numId="7">
    <w:abstractNumId w:val="14"/>
  </w:num>
  <w:num w:numId="8">
    <w:abstractNumId w:val="15"/>
  </w:num>
  <w:num w:numId="9">
    <w:abstractNumId w:val="8"/>
  </w:num>
  <w:num w:numId="10">
    <w:abstractNumId w:val="13"/>
  </w:num>
  <w:num w:numId="11">
    <w:abstractNumId w:val="6"/>
  </w:num>
  <w:num w:numId="12">
    <w:abstractNumId w:val="3"/>
  </w:num>
  <w:num w:numId="13">
    <w:abstractNumId w:val="22"/>
  </w:num>
  <w:num w:numId="14">
    <w:abstractNumId w:val="4"/>
  </w:num>
  <w:num w:numId="15">
    <w:abstractNumId w:val="5"/>
  </w:num>
  <w:num w:numId="16">
    <w:abstractNumId w:val="9"/>
  </w:num>
  <w:num w:numId="17">
    <w:abstractNumId w:val="18"/>
  </w:num>
  <w:num w:numId="18">
    <w:abstractNumId w:val="12"/>
  </w:num>
  <w:num w:numId="19">
    <w:abstractNumId w:val="20"/>
  </w:num>
  <w:num w:numId="20">
    <w:abstractNumId w:val="0"/>
  </w:num>
  <w:num w:numId="21">
    <w:abstractNumId w:val="1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da-DK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4B"/>
    <w:rsid w:val="00001434"/>
    <w:rsid w:val="000020C7"/>
    <w:rsid w:val="000027CB"/>
    <w:rsid w:val="00005C09"/>
    <w:rsid w:val="00006214"/>
    <w:rsid w:val="00011B97"/>
    <w:rsid w:val="00012823"/>
    <w:rsid w:val="00012976"/>
    <w:rsid w:val="00027BEC"/>
    <w:rsid w:val="00040915"/>
    <w:rsid w:val="00044C64"/>
    <w:rsid w:val="00045A4A"/>
    <w:rsid w:val="00055AFF"/>
    <w:rsid w:val="00055F6F"/>
    <w:rsid w:val="0006354C"/>
    <w:rsid w:val="0006668B"/>
    <w:rsid w:val="0007224D"/>
    <w:rsid w:val="000724AF"/>
    <w:rsid w:val="00077783"/>
    <w:rsid w:val="00080854"/>
    <w:rsid w:val="0008246D"/>
    <w:rsid w:val="00086158"/>
    <w:rsid w:val="00091FD9"/>
    <w:rsid w:val="0009241E"/>
    <w:rsid w:val="0009520D"/>
    <w:rsid w:val="000A7E6D"/>
    <w:rsid w:val="000E2CCE"/>
    <w:rsid w:val="000E3DD6"/>
    <w:rsid w:val="000E42B4"/>
    <w:rsid w:val="000F1809"/>
    <w:rsid w:val="000F5D80"/>
    <w:rsid w:val="000F6E34"/>
    <w:rsid w:val="00100949"/>
    <w:rsid w:val="00151E0D"/>
    <w:rsid w:val="001564E3"/>
    <w:rsid w:val="0016199D"/>
    <w:rsid w:val="00183E0A"/>
    <w:rsid w:val="00185AB2"/>
    <w:rsid w:val="001932E2"/>
    <w:rsid w:val="00196282"/>
    <w:rsid w:val="001B0890"/>
    <w:rsid w:val="001B4FF1"/>
    <w:rsid w:val="001C2B76"/>
    <w:rsid w:val="001D5276"/>
    <w:rsid w:val="001E775C"/>
    <w:rsid w:val="001F2BFF"/>
    <w:rsid w:val="001F32B6"/>
    <w:rsid w:val="002231DD"/>
    <w:rsid w:val="002331C3"/>
    <w:rsid w:val="00235086"/>
    <w:rsid w:val="00237467"/>
    <w:rsid w:val="00240CF6"/>
    <w:rsid w:val="002447CD"/>
    <w:rsid w:val="00247621"/>
    <w:rsid w:val="002521F2"/>
    <w:rsid w:val="00260BDB"/>
    <w:rsid w:val="00261355"/>
    <w:rsid w:val="0027050D"/>
    <w:rsid w:val="0027378B"/>
    <w:rsid w:val="0028162E"/>
    <w:rsid w:val="00283D05"/>
    <w:rsid w:val="0029018B"/>
    <w:rsid w:val="00293E26"/>
    <w:rsid w:val="00294CE3"/>
    <w:rsid w:val="002A4713"/>
    <w:rsid w:val="002A4A3D"/>
    <w:rsid w:val="002A7795"/>
    <w:rsid w:val="002C298B"/>
    <w:rsid w:val="002E17A3"/>
    <w:rsid w:val="00301343"/>
    <w:rsid w:val="00310520"/>
    <w:rsid w:val="00311D36"/>
    <w:rsid w:val="00325C8A"/>
    <w:rsid w:val="00326180"/>
    <w:rsid w:val="003330D2"/>
    <w:rsid w:val="00341162"/>
    <w:rsid w:val="00345424"/>
    <w:rsid w:val="0034631A"/>
    <w:rsid w:val="0037173F"/>
    <w:rsid w:val="00377846"/>
    <w:rsid w:val="0038005E"/>
    <w:rsid w:val="00380C20"/>
    <w:rsid w:val="00382437"/>
    <w:rsid w:val="003916BE"/>
    <w:rsid w:val="00397A2F"/>
    <w:rsid w:val="003B4510"/>
    <w:rsid w:val="003B7917"/>
    <w:rsid w:val="003C3739"/>
    <w:rsid w:val="003C543E"/>
    <w:rsid w:val="003C6D6E"/>
    <w:rsid w:val="003D5AAE"/>
    <w:rsid w:val="003F1E07"/>
    <w:rsid w:val="003F4C47"/>
    <w:rsid w:val="00407E85"/>
    <w:rsid w:val="00414AAF"/>
    <w:rsid w:val="004160B4"/>
    <w:rsid w:val="00423A09"/>
    <w:rsid w:val="00424E1A"/>
    <w:rsid w:val="00430A8F"/>
    <w:rsid w:val="00431747"/>
    <w:rsid w:val="00433E70"/>
    <w:rsid w:val="00447BB7"/>
    <w:rsid w:val="0046380C"/>
    <w:rsid w:val="00467527"/>
    <w:rsid w:val="00474047"/>
    <w:rsid w:val="00485123"/>
    <w:rsid w:val="0048616A"/>
    <w:rsid w:val="00493FEA"/>
    <w:rsid w:val="004A29EC"/>
    <w:rsid w:val="004A6C71"/>
    <w:rsid w:val="004C0049"/>
    <w:rsid w:val="004C45FC"/>
    <w:rsid w:val="004D2FC3"/>
    <w:rsid w:val="004E1169"/>
    <w:rsid w:val="004F22D3"/>
    <w:rsid w:val="004F25C3"/>
    <w:rsid w:val="004F433E"/>
    <w:rsid w:val="004F65ED"/>
    <w:rsid w:val="004F7781"/>
    <w:rsid w:val="00504144"/>
    <w:rsid w:val="00512773"/>
    <w:rsid w:val="00515189"/>
    <w:rsid w:val="00516833"/>
    <w:rsid w:val="005338A6"/>
    <w:rsid w:val="00535F4B"/>
    <w:rsid w:val="00554DF9"/>
    <w:rsid w:val="0055651E"/>
    <w:rsid w:val="00557FCB"/>
    <w:rsid w:val="005633CD"/>
    <w:rsid w:val="0056368A"/>
    <w:rsid w:val="00566B15"/>
    <w:rsid w:val="005716BF"/>
    <w:rsid w:val="0057529D"/>
    <w:rsid w:val="00577109"/>
    <w:rsid w:val="00587E30"/>
    <w:rsid w:val="005A7E4A"/>
    <w:rsid w:val="005B1CBD"/>
    <w:rsid w:val="005C35EE"/>
    <w:rsid w:val="005C7C85"/>
    <w:rsid w:val="005D476E"/>
    <w:rsid w:val="005D4A20"/>
    <w:rsid w:val="005D5BA8"/>
    <w:rsid w:val="005E4BBB"/>
    <w:rsid w:val="005F3EEF"/>
    <w:rsid w:val="0061603F"/>
    <w:rsid w:val="00623084"/>
    <w:rsid w:val="00626065"/>
    <w:rsid w:val="00630D8B"/>
    <w:rsid w:val="00632260"/>
    <w:rsid w:val="00693C51"/>
    <w:rsid w:val="006A016E"/>
    <w:rsid w:val="006B055D"/>
    <w:rsid w:val="006B0AA7"/>
    <w:rsid w:val="006B472C"/>
    <w:rsid w:val="006B68F9"/>
    <w:rsid w:val="006C31C3"/>
    <w:rsid w:val="006C5313"/>
    <w:rsid w:val="006C666A"/>
    <w:rsid w:val="006D0098"/>
    <w:rsid w:val="006D21D4"/>
    <w:rsid w:val="006D35AF"/>
    <w:rsid w:val="006D3659"/>
    <w:rsid w:val="006E7E9A"/>
    <w:rsid w:val="006F4619"/>
    <w:rsid w:val="006F6C7D"/>
    <w:rsid w:val="00723D58"/>
    <w:rsid w:val="00730B79"/>
    <w:rsid w:val="007338C5"/>
    <w:rsid w:val="00733BE8"/>
    <w:rsid w:val="00736F82"/>
    <w:rsid w:val="007466A5"/>
    <w:rsid w:val="00750AA2"/>
    <w:rsid w:val="00753417"/>
    <w:rsid w:val="00754CAA"/>
    <w:rsid w:val="00775DB4"/>
    <w:rsid w:val="00786520"/>
    <w:rsid w:val="007A25DD"/>
    <w:rsid w:val="007A685E"/>
    <w:rsid w:val="007A6E2A"/>
    <w:rsid w:val="007D125D"/>
    <w:rsid w:val="007D1A22"/>
    <w:rsid w:val="007D2CF0"/>
    <w:rsid w:val="007D65E0"/>
    <w:rsid w:val="007F2500"/>
    <w:rsid w:val="00807865"/>
    <w:rsid w:val="008111E5"/>
    <w:rsid w:val="008117C2"/>
    <w:rsid w:val="00820FB0"/>
    <w:rsid w:val="008223E9"/>
    <w:rsid w:val="00823A68"/>
    <w:rsid w:val="00825912"/>
    <w:rsid w:val="008260A7"/>
    <w:rsid w:val="00830186"/>
    <w:rsid w:val="00843557"/>
    <w:rsid w:val="008451AF"/>
    <w:rsid w:val="00867FC0"/>
    <w:rsid w:val="00884BCC"/>
    <w:rsid w:val="00886642"/>
    <w:rsid w:val="00887E7C"/>
    <w:rsid w:val="00892A1A"/>
    <w:rsid w:val="00897D5D"/>
    <w:rsid w:val="008D1691"/>
    <w:rsid w:val="008D57FA"/>
    <w:rsid w:val="008D75ED"/>
    <w:rsid w:val="008E6163"/>
    <w:rsid w:val="009011B0"/>
    <w:rsid w:val="00905851"/>
    <w:rsid w:val="009143F3"/>
    <w:rsid w:val="00916347"/>
    <w:rsid w:val="00925CE1"/>
    <w:rsid w:val="00937EEF"/>
    <w:rsid w:val="00943191"/>
    <w:rsid w:val="0094430D"/>
    <w:rsid w:val="00956F04"/>
    <w:rsid w:val="00991598"/>
    <w:rsid w:val="0099480C"/>
    <w:rsid w:val="00997449"/>
    <w:rsid w:val="009A3E55"/>
    <w:rsid w:val="009A4818"/>
    <w:rsid w:val="009B3CAF"/>
    <w:rsid w:val="009B43B6"/>
    <w:rsid w:val="009B674F"/>
    <w:rsid w:val="009B7F47"/>
    <w:rsid w:val="009C1A7E"/>
    <w:rsid w:val="009C4320"/>
    <w:rsid w:val="009D0879"/>
    <w:rsid w:val="009D292B"/>
    <w:rsid w:val="009E5315"/>
    <w:rsid w:val="009F48BE"/>
    <w:rsid w:val="00A10BA2"/>
    <w:rsid w:val="00A20A72"/>
    <w:rsid w:val="00A233D7"/>
    <w:rsid w:val="00A26F0A"/>
    <w:rsid w:val="00A43D3F"/>
    <w:rsid w:val="00A474BD"/>
    <w:rsid w:val="00A47CE2"/>
    <w:rsid w:val="00A53DD2"/>
    <w:rsid w:val="00A56B9E"/>
    <w:rsid w:val="00A72DC0"/>
    <w:rsid w:val="00A742C5"/>
    <w:rsid w:val="00A80229"/>
    <w:rsid w:val="00A832DC"/>
    <w:rsid w:val="00A96482"/>
    <w:rsid w:val="00AA603C"/>
    <w:rsid w:val="00AA6688"/>
    <w:rsid w:val="00AB2032"/>
    <w:rsid w:val="00AC0F98"/>
    <w:rsid w:val="00AC2FCA"/>
    <w:rsid w:val="00AC4D8E"/>
    <w:rsid w:val="00AE401D"/>
    <w:rsid w:val="00AE54C0"/>
    <w:rsid w:val="00AF2505"/>
    <w:rsid w:val="00B1139D"/>
    <w:rsid w:val="00B15D81"/>
    <w:rsid w:val="00B24DE0"/>
    <w:rsid w:val="00B27129"/>
    <w:rsid w:val="00B30644"/>
    <w:rsid w:val="00B34562"/>
    <w:rsid w:val="00B430CD"/>
    <w:rsid w:val="00B54C92"/>
    <w:rsid w:val="00B65D19"/>
    <w:rsid w:val="00B778FD"/>
    <w:rsid w:val="00B8031C"/>
    <w:rsid w:val="00B830F4"/>
    <w:rsid w:val="00B8383D"/>
    <w:rsid w:val="00B83DA5"/>
    <w:rsid w:val="00B93831"/>
    <w:rsid w:val="00B95A1F"/>
    <w:rsid w:val="00B96004"/>
    <w:rsid w:val="00BA1C4E"/>
    <w:rsid w:val="00BA6167"/>
    <w:rsid w:val="00BB008D"/>
    <w:rsid w:val="00BB13E7"/>
    <w:rsid w:val="00BC0A48"/>
    <w:rsid w:val="00BC1690"/>
    <w:rsid w:val="00BC5BA9"/>
    <w:rsid w:val="00BD7B6D"/>
    <w:rsid w:val="00BE0614"/>
    <w:rsid w:val="00BE6FBE"/>
    <w:rsid w:val="00BF0AEE"/>
    <w:rsid w:val="00C02538"/>
    <w:rsid w:val="00C0306B"/>
    <w:rsid w:val="00C04AD5"/>
    <w:rsid w:val="00C13980"/>
    <w:rsid w:val="00C21C9D"/>
    <w:rsid w:val="00C23159"/>
    <w:rsid w:val="00C27C45"/>
    <w:rsid w:val="00C323E7"/>
    <w:rsid w:val="00C34021"/>
    <w:rsid w:val="00C34EE5"/>
    <w:rsid w:val="00C3780A"/>
    <w:rsid w:val="00C404EF"/>
    <w:rsid w:val="00C5699F"/>
    <w:rsid w:val="00C623B7"/>
    <w:rsid w:val="00C634C9"/>
    <w:rsid w:val="00C730C6"/>
    <w:rsid w:val="00C7374B"/>
    <w:rsid w:val="00CB0A7C"/>
    <w:rsid w:val="00CB24BB"/>
    <w:rsid w:val="00CB429C"/>
    <w:rsid w:val="00CB76C1"/>
    <w:rsid w:val="00CC17EC"/>
    <w:rsid w:val="00CD6219"/>
    <w:rsid w:val="00CE248F"/>
    <w:rsid w:val="00CF2D49"/>
    <w:rsid w:val="00CF46C1"/>
    <w:rsid w:val="00CF6D57"/>
    <w:rsid w:val="00CF70C5"/>
    <w:rsid w:val="00D25FAF"/>
    <w:rsid w:val="00D32859"/>
    <w:rsid w:val="00D32E79"/>
    <w:rsid w:val="00D421CD"/>
    <w:rsid w:val="00D42367"/>
    <w:rsid w:val="00D4286A"/>
    <w:rsid w:val="00D42DF5"/>
    <w:rsid w:val="00D459D9"/>
    <w:rsid w:val="00D47586"/>
    <w:rsid w:val="00D5584B"/>
    <w:rsid w:val="00D70554"/>
    <w:rsid w:val="00D72A98"/>
    <w:rsid w:val="00D76D3D"/>
    <w:rsid w:val="00D8111B"/>
    <w:rsid w:val="00D85C4E"/>
    <w:rsid w:val="00D927B7"/>
    <w:rsid w:val="00D96317"/>
    <w:rsid w:val="00DA6115"/>
    <w:rsid w:val="00DB069B"/>
    <w:rsid w:val="00DB4021"/>
    <w:rsid w:val="00DC68C9"/>
    <w:rsid w:val="00DE7B25"/>
    <w:rsid w:val="00E078E4"/>
    <w:rsid w:val="00E111D7"/>
    <w:rsid w:val="00E12CB8"/>
    <w:rsid w:val="00E16654"/>
    <w:rsid w:val="00E332F5"/>
    <w:rsid w:val="00E33BF1"/>
    <w:rsid w:val="00E35681"/>
    <w:rsid w:val="00E56355"/>
    <w:rsid w:val="00E5708D"/>
    <w:rsid w:val="00E613A2"/>
    <w:rsid w:val="00E6400F"/>
    <w:rsid w:val="00E73DC5"/>
    <w:rsid w:val="00E73E36"/>
    <w:rsid w:val="00E83F63"/>
    <w:rsid w:val="00E843D1"/>
    <w:rsid w:val="00EA3F61"/>
    <w:rsid w:val="00EA4749"/>
    <w:rsid w:val="00EA4D81"/>
    <w:rsid w:val="00EB31CF"/>
    <w:rsid w:val="00EC2DE5"/>
    <w:rsid w:val="00EF4051"/>
    <w:rsid w:val="00EF60F2"/>
    <w:rsid w:val="00F01ED7"/>
    <w:rsid w:val="00F07D82"/>
    <w:rsid w:val="00F121F4"/>
    <w:rsid w:val="00F166EC"/>
    <w:rsid w:val="00F17D5D"/>
    <w:rsid w:val="00F223F4"/>
    <w:rsid w:val="00F236D9"/>
    <w:rsid w:val="00F254B2"/>
    <w:rsid w:val="00F37ADB"/>
    <w:rsid w:val="00F433E7"/>
    <w:rsid w:val="00F451D7"/>
    <w:rsid w:val="00F55708"/>
    <w:rsid w:val="00F74CE2"/>
    <w:rsid w:val="00F75710"/>
    <w:rsid w:val="00F860E0"/>
    <w:rsid w:val="00FA38F1"/>
    <w:rsid w:val="00FA3B31"/>
    <w:rsid w:val="00FC470D"/>
    <w:rsid w:val="00FE3C89"/>
    <w:rsid w:val="00FE3D52"/>
    <w:rsid w:val="00FF206C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CA6745-D159-47D1-933B-701FDD80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6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C666A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6C666A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6C666A"/>
    <w:pPr>
      <w:keepNext/>
      <w:jc w:val="center"/>
      <w:outlineLvl w:val="2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666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6C666A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6C666A"/>
    <w:rPr>
      <w:sz w:val="28"/>
    </w:rPr>
  </w:style>
  <w:style w:type="paragraph" w:styleId="BalloonText">
    <w:name w:val="Balloon Text"/>
    <w:basedOn w:val="Normal"/>
    <w:semiHidden/>
    <w:rsid w:val="00BA1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85123"/>
    <w:pPr>
      <w:shd w:val="clear" w:color="auto" w:fill="000080"/>
    </w:pPr>
    <w:rPr>
      <w:rFonts w:ascii="Tahoma" w:hAnsi="Tahoma" w:cs="Tahoma"/>
      <w:sz w:val="20"/>
    </w:rPr>
  </w:style>
  <w:style w:type="paragraph" w:styleId="BodyText3">
    <w:name w:val="Body Text 3"/>
    <w:basedOn w:val="Normal"/>
    <w:rsid w:val="006C5313"/>
    <w:pPr>
      <w:spacing w:after="120"/>
    </w:pPr>
    <w:rPr>
      <w:sz w:val="16"/>
      <w:szCs w:val="16"/>
    </w:rPr>
  </w:style>
  <w:style w:type="paragraph" w:customStyle="1" w:styleId="Default">
    <w:name w:val="Default"/>
    <w:rsid w:val="00091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rsid w:val="00433E70"/>
    <w:pPr>
      <w:numPr>
        <w:numId w:val="20"/>
      </w:numPr>
      <w:contextualSpacing/>
    </w:pPr>
  </w:style>
  <w:style w:type="character" w:styleId="Hyperlink">
    <w:name w:val="Hyperlink"/>
    <w:basedOn w:val="DefaultParagraphFont"/>
    <w:rsid w:val="005C7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gr-3b-s70c@mil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soffice\Skabeloner\STANDARD%20IDR&#198;TSMEDDELELSE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IDRÆTSMEDDELELSE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Forsvaret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igr-gse17</dc:creator>
  <cp:lastModifiedBy>Jytte Damm-Nielsen</cp:lastModifiedBy>
  <cp:revision>2</cp:revision>
  <cp:lastPrinted>2020-01-13T08:30:00Z</cp:lastPrinted>
  <dcterms:created xsi:type="dcterms:W3CDTF">2020-02-06T09:24:00Z</dcterms:created>
  <dcterms:modified xsi:type="dcterms:W3CDTF">2020-02-06T09:24:00Z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df1b4eed-b9ff-437f-9164-f8510ff2e848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